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5758815</wp:posOffset>
                </wp:positionV>
                <wp:extent cx="5600700" cy="438150"/>
                <wp:effectExtent l="6350" t="6350" r="12700" b="127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5495" y="6892290"/>
                          <a:ext cx="56007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提醒来访群众取包离开接访大厅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85pt;margin-top:453.45pt;height:34.5pt;width:441pt;z-index:251678720;v-text-anchor:middle;mso-width-relative:page;mso-height-relative:page;" fillcolor="#FFFFFF [3212]" filled="t" stroked="t" coordsize="21600,21600" o:gfxdata="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fW3evYAAAADAEAAA8AAAAAAAAAAQAgAAAAIgAAAGRycy9kb3ducmV2LnhtbFBL&#10;AQIUABQAAAAIAIdO4kBZnKP4aAIAAL8EAAAOAAAAAAAAAAEAIAAAACc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提醒来访群众取包离开接访大厅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5511165</wp:posOffset>
                </wp:positionV>
                <wp:extent cx="9525" cy="247650"/>
                <wp:effectExtent l="43180" t="0" r="6159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11720" y="666369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0.1pt;margin-top:433.95pt;height:19.5pt;width:0.75pt;z-index:251677696;mso-width-relative:page;mso-height-relative:page;" filled="f" stroked="t" coordsize="21600,21600" o:gfxdata="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LfHdsAAAANAQAADwAAAAAAAAABACAAAAAiAAAA&#10;ZHJzL2Rvd25yZXYueG1sUEsBAhQAFAAAAAgAh07iQEcYtmEEAgAAsgMAAA4AAAAAAAAAAQAgAAAA&#10;Kg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5490845</wp:posOffset>
                </wp:positionV>
                <wp:extent cx="13970" cy="277495"/>
                <wp:effectExtent l="39370" t="0" r="60960" b="825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>
                          <a:off x="4073525" y="6633845"/>
                          <a:ext cx="13970" cy="2774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5pt;margin-top:432.35pt;height:21.85pt;width:1.1pt;z-index:251676672;mso-width-relative:page;mso-height-relative:page;" filled="f" stroked="t" coordsize="21600,21600" o:gfxdata="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SV0hR2gAAAAsBAAAPAAAA&#10;AAAAAAEAIAAAACIAAABkcnMvZG93bnJldi54bWxQSwECFAAUAAAACACHTuJAhBqWqRMCAADaAwAA&#10;DgAAAAAAAAABACAAAAAp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4530090</wp:posOffset>
                </wp:positionV>
                <wp:extent cx="1647825" cy="960755"/>
                <wp:effectExtent l="6350" t="6350" r="22225" b="234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7820" y="5749290"/>
                          <a:ext cx="1647825" cy="960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接谈完后进入信访事项办理流程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85pt;margin-top:356.7pt;height:75.65pt;width:129.75pt;z-index:251674624;v-text-anchor:middle;mso-width-relative:page;mso-height-relative:page;" fillcolor="#FFFFFF [3212]" filled="t" stroked="t" coordsize="21600,21600" o:gfxdata="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l1O3TZAAAACwEAAA8AAAAAAAAAAQAgAAAAIgAAAGRycy9kb3ducmV2LnhtbFBLAQIU&#10;ABQAAAAIAIdO4kDHCWf8ZAIAAL8EAAAOAAAAAAAAAAEAIAAAACg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接谈完后进入信访事项办理流程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4530090</wp:posOffset>
                </wp:positionV>
                <wp:extent cx="2667635" cy="979805"/>
                <wp:effectExtent l="6350" t="6350" r="12065" b="234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9620" y="5682615"/>
                          <a:ext cx="2667635" cy="979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接谈后第一时间通知涉事单位到现场接回单位协调处理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85pt;margin-top:356.7pt;height:77.15pt;width:210.05pt;z-index:251675648;v-text-anchor:middle;mso-width-relative:page;mso-height-relative:page;" fillcolor="#FFFFFF [3212]" filled="t" stroked="t" coordsize="21600,21600" o:gfxdata="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67dwDYAAAADAEAAA8AAAAAAAAAAQAgAAAAIgAAAGRycy9kb3ducmV2LnhtbFBL&#10;AQIUABQAAAAIAIdO4kBOc6XxaAIAAL8EAAAOAAAAAAAAAAEAIAAAACc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接谈后第一时间通知涉事单位到现场接回单位协调处理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6392545</wp:posOffset>
                </wp:positionH>
                <wp:positionV relativeFrom="paragraph">
                  <wp:posOffset>4291965</wp:posOffset>
                </wp:positionV>
                <wp:extent cx="9525" cy="238125"/>
                <wp:effectExtent l="43180" t="0" r="61595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06945" y="5434965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3.35pt;margin-top:337.95pt;height:18.75pt;width:0.75pt;z-index:251673600;mso-width-relative:page;mso-height-relative:page;" filled="f" stroked="t" coordsize="21600,21600" o:gfxdata="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7nCu62wAAAA0BAAAPAAAAAAAAAAEAIAAAACIAAABk&#10;cnMvZG93bnJldi54bWxQSwECFAAUAAAACACHTuJAr1XfeQMCAACyAwAADgAAAAAAAAABACAAAAAq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4295140</wp:posOffset>
                </wp:positionV>
                <wp:extent cx="6350" cy="254000"/>
                <wp:effectExtent l="46990" t="0" r="60960" b="127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4173220" y="5438140"/>
                          <a:ext cx="6350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6.6pt;margin-top:338.2pt;height:20pt;width:0.5pt;z-index:251672576;mso-width-relative:page;mso-height-relative:page;" filled="f" stroked="t" coordsize="21600,21600" o:gfxdata="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j3h/vaAAAACwEAAA8A&#10;AAAAAAAAAQAgAAAAIgAAAGRycy9kb3ducmV2LnhtbFBLAQIUABQAAAAIAIdO4kB0DrA1FQIAAOMD&#10;AAAOAAAAAAAAAAEAIAAAACk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3467100</wp:posOffset>
                </wp:positionV>
                <wp:extent cx="2599055" cy="828040"/>
                <wp:effectExtent l="6350" t="6350" r="23495" b="2286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1270" y="4581525"/>
                          <a:ext cx="2599055" cy="828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由安保人员引导来访群众到对口接谈窗口反映问题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75pt;margin-top:273pt;height:65.2pt;width:204.65pt;z-index:251670528;v-text-anchor:middle;mso-width-relative:page;mso-height-relative:page;" fillcolor="#FFFFFF [3212]" filled="t" stroked="t" coordsize="21600,21600" o:gfxdata="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4Ccbg2QAAAAsBAAAPAAAAAAAAAAEAIAAAACIAAABkcnMvZG93bnJldi54bWxQ&#10;SwECFAAUAAAACACHTuJAwQpa1mgCAAC/BAAADgAAAAAAAAABACAAAAAo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由安保人员引导来访群众到对口接谈窗口反映问题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3467100</wp:posOffset>
                </wp:positionV>
                <wp:extent cx="2656840" cy="819150"/>
                <wp:effectExtent l="6350" t="6350" r="2286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9620" y="4581525"/>
                          <a:ext cx="265684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情绪激动的来访群众由警务人员引导到候访室等待接访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候接访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1pt;margin-top:273pt;height:64.5pt;width:209.2pt;z-index:251671552;v-text-anchor:middle;mso-width-relative:page;mso-height-relative:page;" fillcolor="#FFFFFF [3212]" filled="t" stroked="t" coordsize="21600,21600" o:gfxdata="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gsqidkAAAAMAQAADwAAAAAAAAABACAAAAAiAAAAZHJzL2Rvd25yZXYueG1sUEsB&#10;AhQAFAAAAAgAh07iQOXVKoVmAgAAvwQAAA4AAAAAAAAAAQAgAAAAKA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情绪激动的来访群众由警务人员引导到候访室等待接访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候接访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3201670</wp:posOffset>
                </wp:positionV>
                <wp:extent cx="0" cy="276225"/>
                <wp:effectExtent l="48895" t="0" r="6540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5195" y="434467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0.1pt;margin-top:252.1pt;height:21.75pt;width:0pt;z-index:251668480;mso-width-relative:page;mso-height-relative:page;" filled="f" stroked="t" coordsize="21600,21600" o:gfxdata="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SE1ktgAAAALAQAADwAAAAAAAAABACAAAAAiAAAAZHJzL2Rvd25y&#10;ZXYueG1sUEsBAhQAFAAAAAgAh07iQFYZ4RX+AQAArwMAAA4AAAAAAAAAAQAgAAAAJw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3192145</wp:posOffset>
                </wp:positionV>
                <wp:extent cx="9525" cy="274955"/>
                <wp:effectExtent l="46355" t="0" r="58420" b="107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440170" y="4335145"/>
                          <a:ext cx="9525" cy="274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5.85pt;margin-top:251.35pt;height:21.65pt;width:0.75pt;z-index:251669504;mso-width-relative:page;mso-height-relative:page;" filled="f" stroked="t" coordsize="21600,21600" o:gfxdata="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zH2OvaAAAACwEAAA8AAAAAAAAAAQAgAAAA&#10;IgAAAGRycy9kb3ducmV2LnhtbFBLAQIUABQAAAAIAIdO4kC5A5CBCQIAALwDAAAOAAAAAAAAAAEA&#10;IAAAACk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3182620</wp:posOffset>
                </wp:positionV>
                <wp:extent cx="1752600" cy="1905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11270" y="4411345"/>
                          <a:ext cx="1752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9.35pt;margin-top:250.6pt;height:1.5pt;width:138pt;z-index:251667456;mso-width-relative:page;mso-height-relative:page;" filled="f" stroked="t" coordsize="21600,21600" o:gfxdata="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UmwbT2AAAAAsB&#10;AAAPAAAAAAAAAAEAIAAAACIAAABkcnMvZG93bnJldi54bWxQSwECFAAUAAAACACHTuJA0pKW3OIB&#10;AAB/AwAADgAAAAAAAAABACAAAAAn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3039745</wp:posOffset>
                </wp:positionV>
                <wp:extent cx="4445" cy="168910"/>
                <wp:effectExtent l="46990" t="0" r="62865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>
                          <a:off x="5588000" y="4182745"/>
                          <a:ext cx="4445" cy="16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pt;margin-top:239.35pt;height:13.3pt;width:0.35pt;z-index:251666432;mso-width-relative:page;mso-height-relative:page;" filled="f" stroked="t" coordsize="21600,21600" o:gfxdata="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7qpetsAAAALAQAADwAAAAAAAAABACAA&#10;AAAiAAAAZHJzL2Rvd25yZXYueG1sUEsBAhQAFAAAAAgAh07iQMYoMI0KAgAAxwMAAA4AAAAAAAAA&#10;AQAgAAAAKg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2573020</wp:posOffset>
                </wp:positionV>
                <wp:extent cx="3571875" cy="466725"/>
                <wp:effectExtent l="6350" t="6350" r="2222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0445" y="3744595"/>
                          <a:ext cx="35718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凭身份证填写来访登记表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35pt;margin-top:202.6pt;height:36.75pt;width:281.25pt;z-index:251665408;v-text-anchor:middle;mso-width-relative:page;mso-height-relative:page;" fillcolor="#FFFFFF [3212]" filled="t" stroked="t" coordsize="21600,21600" o:gfxdata="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JBY8dgAAAAMAQAADwAAAAAAAAABACAAAAAiAAAAZHJzL2Rvd25yZXYueG1sUEsB&#10;AhQAFAAAAAgAh07iQIxhlZ9nAgAAvwQAAA4AAAAAAAAAAQAgAAAAJ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凭身份证填写来访登记表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2220595</wp:posOffset>
                </wp:positionV>
                <wp:extent cx="4445" cy="371475"/>
                <wp:effectExtent l="48260" t="0" r="6159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 flipH="1">
                          <a:off x="5544820" y="3363595"/>
                          <a:ext cx="444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4.6pt;margin-top:174.85pt;height:29.25pt;width:0.35pt;z-index:251664384;mso-width-relative:page;mso-height-relative:page;" filled="f" stroked="t" coordsize="21600,21600" o:gfxdata="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olZu7aAAAACwEAAA8AAAAAAAAA&#10;AQAgAAAAIgAAAGRycy9kb3ducmV2LnhtbFBLAQIUABQAAAAIAIdO4kAvYe71DwIAAM4DAAAOAAAA&#10;AAAAAAEAIAAAACk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1791970</wp:posOffset>
                </wp:positionV>
                <wp:extent cx="1494155" cy="428625"/>
                <wp:effectExtent l="6350" t="6350" r="2349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7520" y="3220720"/>
                          <a:ext cx="149415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1pt;margin-top:141.1pt;height:33.75pt;width:117.65pt;z-index:251662336;v-text-anchor:middle;mso-width-relative:page;mso-height-relative:page;" fillcolor="#FFFFFF [3212]" filled="t" stroked="t" coordsize="21600,21600" o:gfxdata="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q2oEjZAAAACwEAAA8AAAAAAAAAAQAgAAAAIgAAAGRycy9kb3ducmV2LnhtbFBLAQIU&#10;ABQAAAAIAIdO4kByN6XkZAIAAL0EAAAOAAAAAAAAAAEAIAAAACg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1457325</wp:posOffset>
                </wp:positionV>
                <wp:extent cx="0" cy="325120"/>
                <wp:effectExtent l="48895" t="0" r="65405" b="177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9995" y="2609850"/>
                          <a:ext cx="0" cy="325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1pt;margin-top:114.75pt;height:25.6pt;width:0pt;z-index:251663360;mso-width-relative:page;mso-height-relative:page;" filled="f" stroked="t" coordsize="21600,21600" o:gfxdata="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sNaE2AAAAAsBAAAPAAAAAAAAAAEAIAAAACIAAABkcnMvZG93bnJldi54bWxQSwEC&#10;FAAUAAAACACHTuJAhdHKO/QBAACbAwAADgAAAAAAAAABACAAAAAn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1000125</wp:posOffset>
                </wp:positionV>
                <wp:extent cx="1485265" cy="457200"/>
                <wp:effectExtent l="6350" t="6350" r="1333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7045" y="2190750"/>
                          <a:ext cx="148526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440" w:firstLineChars="10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存  包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6pt;margin-top:78.75pt;height:36pt;width:116.95pt;z-index:251661312;v-text-anchor:middle;mso-width-relative:page;mso-height-relative:page;" fillcolor="#FFFFFF [3212]" filled="t" stroked="t" coordsize="21600,21600" o:gfxdata="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EwZidgAAAALAQAADwAAAAAAAAABACAAAAAiAAAAZHJzL2Rvd25yZXYueG1sUEsBAhQA&#10;FAAAAAgAh07iQPvb5ZZkAgAAvQQAAA4AAAAAAAAAAQAgAAAAJw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100"/>
                        <w:jc w:val="both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存  包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-198755</wp:posOffset>
                </wp:positionV>
                <wp:extent cx="3524885" cy="866775"/>
                <wp:effectExtent l="6350" t="6350" r="1206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90" y="1182370"/>
                          <a:ext cx="352488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44"/>
                                <w:szCs w:val="44"/>
                                <w:lang w:val="en-US" w:eastAsia="zh-CN"/>
                              </w:rPr>
                              <w:t>来访群众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（5人以上来访群众推荐5人代表）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2pt;margin-top:-15.65pt;height:68.25pt;width:277.55pt;z-index:251658240;v-text-anchor:middle;mso-width-relative:page;mso-height-relative:page;" fillcolor="#FFFFFF [3201]" filled="t" stroked="t" coordsize="21600,21600" o:gfxdata="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k3ODHYAAAADAEAAA8AAAAAAAAAAQAgAAAAIgAAAGRycy9kb3ducmV2LnhtbFBLAQIU&#10;ABQAAAAIAIdO4kDLSd7XZQIAAL0EAAAOAAAAAAAAAAEAIAAAACc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44"/>
                          <w:szCs w:val="44"/>
                          <w:lang w:val="en-US" w:eastAsia="zh-CN"/>
                        </w:rPr>
                        <w:t>来访群众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（5人以上来访群众推荐5人代表）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-941705</wp:posOffset>
                </wp:positionV>
                <wp:extent cx="8201025" cy="504825"/>
                <wp:effectExtent l="0" t="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1895" y="201295"/>
                          <a:ext cx="82010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攀枝花市群众工作服务中心接待流程图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1pt;margin-top:-74.15pt;height:39.75pt;width:645.75pt;z-index:251660288;v-text-anchor:middle;mso-width-relative:page;mso-height-relative:page;" fillcolor="#FFFFFF [3212]" filled="t" stroked="f" coordsize="21600,21600" o:gfxdata="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v&#10;LtcN2wAAAAwBAAAPAAAAAAAAAAEAIAAAACIAAABkcnMvZG93bnJldi54bWxQSwECFAAUAAAACACH&#10;TuJANolU4loCAACTBAAADgAAAAAAAAABACAAAAAq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攀枝花市群众工作服务中心接待流程图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668020</wp:posOffset>
                </wp:positionV>
                <wp:extent cx="12065" cy="352425"/>
                <wp:effectExtent l="40005" t="0" r="6223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4961255" y="906145"/>
                          <a:ext cx="1206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pt;margin-top:52.6pt;height:27.75pt;width:0.95pt;z-index:251659264;mso-width-relative:page;mso-height-relative:page;" filled="f" stroked="t" coordsize="21600,21600" o:gfxdata="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4BPU2gAAAAsBAAAPAAAAAAAAAAEAIAAAACIA&#10;AABkcnMvZG93bnJldi54bWxQSwECFAAUAAAACACHTuJA4VkaEwcCAADE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4E19"/>
    <w:rsid w:val="10034E19"/>
    <w:rsid w:val="14876E0F"/>
    <w:rsid w:val="22FB02AB"/>
    <w:rsid w:val="2A0643F1"/>
    <w:rsid w:val="3C6E4446"/>
    <w:rsid w:val="481A6B6D"/>
    <w:rsid w:val="5D205C40"/>
    <w:rsid w:val="5F142824"/>
    <w:rsid w:val="6D535020"/>
    <w:rsid w:val="761A2DBE"/>
    <w:rsid w:val="76B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2018-06-28T03:12:00Z</dcterms:created>
  <dc:creator>雄鹰</dc:creator>
  <cp:lastModifiedBy>ꀊꑟꊄꇬꃅꈬꏨꆉ 雄鹰</cp:lastModifiedBy>
  <dcterms:modified xsi:type="dcterms:W3CDTF">2020-03-08T23:33:33Z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